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8DC57" w14:textId="4C1269B3" w:rsidR="00874144" w:rsidRDefault="002174C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169F81" wp14:editId="1EF22F6F">
                <wp:simplePos x="0" y="0"/>
                <wp:positionH relativeFrom="column">
                  <wp:posOffset>1894840</wp:posOffset>
                </wp:positionH>
                <wp:positionV relativeFrom="paragraph">
                  <wp:posOffset>-168910</wp:posOffset>
                </wp:positionV>
                <wp:extent cx="4246245" cy="1280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EC6F8" w14:textId="77777777" w:rsidR="00874144" w:rsidRPr="00A555F3" w:rsidRDefault="00874144">
                            <w:pPr>
                              <w:pStyle w:val="Heading3"/>
                              <w:ind w:right="168"/>
                              <w:jc w:val="center"/>
                              <w:rPr>
                                <w:rFonts w:ascii="HKorinna" w:hAnsi="HKorinna"/>
                                <w:color w:val="000000"/>
                              </w:rPr>
                            </w:pPr>
                            <w:r w:rsidRPr="00A555F3">
                              <w:rPr>
                                <w:rFonts w:ascii="HKorinna" w:hAnsi="HKorinna"/>
                                <w:color w:val="000000"/>
                              </w:rPr>
                              <w:t>KARINTHY FRIGYES ÁLTALÁNOS MŰVELŐDÉSI KÖZPONT</w:t>
                            </w:r>
                            <w:r w:rsidRPr="00A555F3">
                              <w:rPr>
                                <w:rFonts w:ascii="HKorinna" w:hAnsi="HKorinna"/>
                                <w:color w:val="000000"/>
                              </w:rPr>
                              <w:br/>
                            </w:r>
                            <w:r w:rsidRPr="00A555F3">
                              <w:rPr>
                                <w:rFonts w:ascii="HKorinna" w:hAnsi="HKorinna"/>
                              </w:rPr>
                              <w:t>ÁLTALÁNOS ISKOLA</w:t>
                            </w:r>
                          </w:p>
                          <w:p w14:paraId="51F3D2B0" w14:textId="77777777" w:rsidR="00874144" w:rsidRPr="00A555F3" w:rsidRDefault="00874144">
                            <w:pPr>
                              <w:pStyle w:val="Heading3"/>
                              <w:ind w:right="168"/>
                              <w:jc w:val="center"/>
                              <w:rPr>
                                <w:rFonts w:ascii="HKorinna" w:hAnsi="HKorinna"/>
                                <w:b w:val="0"/>
                                <w:color w:val="000000"/>
                              </w:rPr>
                            </w:pPr>
                            <w:r w:rsidRPr="00A555F3">
                              <w:rPr>
                                <w:rFonts w:ascii="HKorinna" w:hAnsi="HKorinna"/>
                                <w:b w:val="0"/>
                                <w:color w:val="000000"/>
                              </w:rPr>
                              <w:t>104</w:t>
                            </w:r>
                            <w:r w:rsidR="00A555F3" w:rsidRPr="00A555F3">
                              <w:rPr>
                                <w:rFonts w:ascii="HKorinna" w:hAnsi="HKorinna"/>
                                <w:b w:val="0"/>
                                <w:color w:val="000000"/>
                              </w:rPr>
                              <w:t>8</w:t>
                            </w:r>
                            <w:r w:rsidRPr="00A555F3">
                              <w:rPr>
                                <w:rFonts w:ascii="HKorinna" w:hAnsi="HKorinna"/>
                                <w:b w:val="0"/>
                                <w:color w:val="000000"/>
                              </w:rPr>
                              <w:t xml:space="preserve"> Budapest, Hajló u. 2-8.</w:t>
                            </w:r>
                          </w:p>
                          <w:p w14:paraId="11E6856E" w14:textId="77777777" w:rsidR="00874144" w:rsidRPr="00A555F3" w:rsidRDefault="00A555F3">
                            <w:pPr>
                              <w:pStyle w:val="Heading2"/>
                              <w:ind w:right="168"/>
                              <w:jc w:val="center"/>
                              <w:rPr>
                                <w:rFonts w:ascii="HKorinna" w:hAnsi="HKorinna"/>
                                <w:sz w:val="20"/>
                              </w:rPr>
                            </w:pPr>
                            <w:r w:rsidRPr="00A555F3">
                              <w:rPr>
                                <w:rFonts w:ascii="HKorinna" w:hAnsi="HKorinna"/>
                                <w:color w:val="000000"/>
                                <w:sz w:val="20"/>
                              </w:rPr>
                              <w:t>Telefon</w:t>
                            </w:r>
                            <w:r w:rsidR="00874144" w:rsidRPr="00A555F3">
                              <w:rPr>
                                <w:rFonts w:ascii="HKorinna" w:hAnsi="HKorinna"/>
                                <w:color w:val="000000"/>
                                <w:sz w:val="20"/>
                              </w:rPr>
                              <w:t>: 380-6188</w:t>
                            </w:r>
                            <w:r w:rsidR="00874144" w:rsidRPr="00A555F3">
                              <w:rPr>
                                <w:rFonts w:ascii="HKorinna" w:hAnsi="HKorinna"/>
                                <w:sz w:val="20"/>
                              </w:rPr>
                              <w:t>, iskolaigazgató: 230-6391, fax: 380-6218</w:t>
                            </w:r>
                            <w:r w:rsidR="00874144" w:rsidRPr="00A555F3">
                              <w:rPr>
                                <w:rFonts w:ascii="HKorinna" w:hAnsi="HKorinna"/>
                                <w:color w:val="000000"/>
                                <w:sz w:val="20"/>
                              </w:rPr>
                              <w:br/>
                            </w:r>
                            <w:r w:rsidR="00874144" w:rsidRPr="00A555F3">
                              <w:rPr>
                                <w:rFonts w:ascii="HKorinna" w:hAnsi="HKorinna"/>
                                <w:sz w:val="20"/>
                              </w:rPr>
                              <w:t>OM azonosító: 034874</w:t>
                            </w:r>
                            <w:r w:rsidR="00874144" w:rsidRPr="00A555F3">
                              <w:rPr>
                                <w:rFonts w:ascii="HKorinna" w:hAnsi="HKorinna"/>
                                <w:sz w:val="20"/>
                              </w:rPr>
                              <w:br/>
                            </w:r>
                            <w:r w:rsidRPr="00A555F3">
                              <w:rPr>
                                <w:rFonts w:ascii="HKorinna" w:hAnsi="HKorinna"/>
                                <w:sz w:val="20"/>
                              </w:rPr>
                              <w:t>Honlap</w:t>
                            </w:r>
                            <w:r w:rsidR="00874144" w:rsidRPr="00A555F3">
                              <w:rPr>
                                <w:rFonts w:ascii="HKorinna" w:hAnsi="HKorinna"/>
                                <w:sz w:val="20"/>
                              </w:rPr>
                              <w:t xml:space="preserve">: </w:t>
                            </w:r>
                            <w:hyperlink r:id="rId10" w:history="1">
                              <w:r w:rsidR="00874144" w:rsidRPr="00A555F3">
                                <w:rPr>
                                  <w:rStyle w:val="Hyperlink"/>
                                  <w:rFonts w:ascii="HKorinna" w:hAnsi="HKorinna"/>
                                  <w:sz w:val="20"/>
                                </w:rPr>
                                <w:t>www.karinthyamk.s</w:t>
                              </w:r>
                              <w:bookmarkStart w:id="1" w:name="_Hlt121027591"/>
                              <w:r w:rsidR="00874144" w:rsidRPr="00A555F3">
                                <w:rPr>
                                  <w:rStyle w:val="Hyperlink"/>
                                  <w:rFonts w:ascii="HKorinna" w:hAnsi="HKorinna"/>
                                  <w:sz w:val="20"/>
                                </w:rPr>
                                <w:t>u</w:t>
                              </w:r>
                              <w:bookmarkEnd w:id="1"/>
                              <w:r w:rsidR="00874144" w:rsidRPr="00A555F3">
                                <w:rPr>
                                  <w:rStyle w:val="Hyperlink"/>
                                  <w:rFonts w:ascii="HKorinna" w:hAnsi="HKorinna"/>
                                  <w:sz w:val="20"/>
                                </w:rPr>
                                <w:t>linet.hu</w:t>
                              </w:r>
                            </w:hyperlink>
                            <w:r w:rsidR="00874144" w:rsidRPr="00A555F3">
                              <w:rPr>
                                <w:rFonts w:ascii="HKorinna" w:hAnsi="HKorinna"/>
                                <w:sz w:val="20"/>
                              </w:rPr>
                              <w:t xml:space="preserve"> </w:t>
                            </w:r>
                          </w:p>
                          <w:p w14:paraId="539985C1" w14:textId="77777777" w:rsidR="00874144" w:rsidRPr="00A555F3" w:rsidRDefault="00A555F3">
                            <w:pPr>
                              <w:pStyle w:val="Heading2"/>
                              <w:spacing w:line="288" w:lineRule="auto"/>
                              <w:ind w:right="168"/>
                              <w:jc w:val="center"/>
                              <w:rPr>
                                <w:rFonts w:ascii="HKorinna" w:hAnsi="HKorinna"/>
                                <w:sz w:val="20"/>
                              </w:rPr>
                            </w:pPr>
                            <w:r w:rsidRPr="00A555F3">
                              <w:rPr>
                                <w:rFonts w:ascii="HKorinna" w:hAnsi="HKorinna"/>
                                <w:sz w:val="20"/>
                              </w:rPr>
                              <w:t>E</w:t>
                            </w:r>
                            <w:r w:rsidR="00874144" w:rsidRPr="00A555F3">
                              <w:rPr>
                                <w:rFonts w:ascii="HKorinna" w:hAnsi="HKorinna"/>
                                <w:sz w:val="20"/>
                              </w:rPr>
                              <w:t xml:space="preserve">-mail: </w:t>
                            </w:r>
                            <w:hyperlink r:id="rId11" w:history="1">
                              <w:hyperlink r:id="rId12" w:history="1">
                                <w:r w:rsidR="00874144" w:rsidRPr="00A555F3">
                                  <w:rPr>
                                    <w:rStyle w:val="Hyperlink"/>
                                    <w:rFonts w:ascii="HKorinna" w:hAnsi="HKorinna"/>
                                    <w:sz w:val="20"/>
                                  </w:rPr>
                                  <w:t>iskolaigazgato@karinthyamk.sulinet.hu</w:t>
                                </w:r>
                              </w:hyperlink>
                            </w:hyperlink>
                            <w:r w:rsidR="00874144" w:rsidRPr="00A555F3">
                              <w:rPr>
                                <w:rFonts w:ascii="HKorinna" w:hAnsi="HKorin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69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pt;margin-top:-13.3pt;width:334.35pt;height:10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Db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" o:allowincell="f" filled="f" stroked="f" strokeweight=".25pt">
                <v:textbox>
                  <w:txbxContent>
                    <w:p w14:paraId="000EC6F8" w14:textId="77777777" w:rsidR="00874144" w:rsidRPr="00A555F3" w:rsidRDefault="00874144">
                      <w:pPr>
                        <w:pStyle w:val="Heading3"/>
                        <w:ind w:right="168"/>
                        <w:jc w:val="center"/>
                        <w:rPr>
                          <w:rFonts w:ascii="HKorinna" w:hAnsi="HKorinna"/>
                          <w:color w:val="000000"/>
                        </w:rPr>
                      </w:pPr>
                      <w:r w:rsidRPr="00A555F3">
                        <w:rPr>
                          <w:rFonts w:ascii="HKorinna" w:hAnsi="HKorinna"/>
                          <w:color w:val="000000"/>
                        </w:rPr>
                        <w:t>KARINTHY FRIGYES ÁLTALÁNOS MŰVELŐDÉSI KÖZPONT</w:t>
                      </w:r>
                      <w:r w:rsidRPr="00A555F3">
                        <w:rPr>
                          <w:rFonts w:ascii="HKorinna" w:hAnsi="HKorinna"/>
                          <w:color w:val="000000"/>
                        </w:rPr>
                        <w:br/>
                      </w:r>
                      <w:r w:rsidRPr="00A555F3">
                        <w:rPr>
                          <w:rFonts w:ascii="HKorinna" w:hAnsi="HKorinna"/>
                        </w:rPr>
                        <w:t>ÁLTALÁNOS ISKOLA</w:t>
                      </w:r>
                    </w:p>
                    <w:p w14:paraId="51F3D2B0" w14:textId="77777777" w:rsidR="00874144" w:rsidRPr="00A555F3" w:rsidRDefault="00874144">
                      <w:pPr>
                        <w:pStyle w:val="Heading3"/>
                        <w:ind w:right="168"/>
                        <w:jc w:val="center"/>
                        <w:rPr>
                          <w:rFonts w:ascii="HKorinna" w:hAnsi="HKorinna"/>
                          <w:b w:val="0"/>
                          <w:color w:val="000000"/>
                        </w:rPr>
                      </w:pPr>
                      <w:r w:rsidRPr="00A555F3">
                        <w:rPr>
                          <w:rFonts w:ascii="HKorinna" w:hAnsi="HKorinna"/>
                          <w:b w:val="0"/>
                          <w:color w:val="000000"/>
                        </w:rPr>
                        <w:t>104</w:t>
                      </w:r>
                      <w:r w:rsidR="00A555F3" w:rsidRPr="00A555F3">
                        <w:rPr>
                          <w:rFonts w:ascii="HKorinna" w:hAnsi="HKorinna"/>
                          <w:b w:val="0"/>
                          <w:color w:val="000000"/>
                        </w:rPr>
                        <w:t>8</w:t>
                      </w:r>
                      <w:r w:rsidRPr="00A555F3">
                        <w:rPr>
                          <w:rFonts w:ascii="HKorinna" w:hAnsi="HKorinna"/>
                          <w:b w:val="0"/>
                          <w:color w:val="000000"/>
                        </w:rPr>
                        <w:t xml:space="preserve"> Budapest, Hajló u. 2-8.</w:t>
                      </w:r>
                    </w:p>
                    <w:p w14:paraId="11E6856E" w14:textId="77777777" w:rsidR="00874144" w:rsidRPr="00A555F3" w:rsidRDefault="00A555F3">
                      <w:pPr>
                        <w:pStyle w:val="Heading2"/>
                        <w:ind w:right="168"/>
                        <w:jc w:val="center"/>
                        <w:rPr>
                          <w:rFonts w:ascii="HKorinna" w:hAnsi="HKorinna"/>
                          <w:sz w:val="20"/>
                        </w:rPr>
                      </w:pPr>
                      <w:r w:rsidRPr="00A555F3">
                        <w:rPr>
                          <w:rFonts w:ascii="HKorinna" w:hAnsi="HKorinna"/>
                          <w:color w:val="000000"/>
                          <w:sz w:val="20"/>
                        </w:rPr>
                        <w:t>Telefon</w:t>
                      </w:r>
                      <w:r w:rsidR="00874144" w:rsidRPr="00A555F3">
                        <w:rPr>
                          <w:rFonts w:ascii="HKorinna" w:hAnsi="HKorinna"/>
                          <w:color w:val="000000"/>
                          <w:sz w:val="20"/>
                        </w:rPr>
                        <w:t>: 380-6188</w:t>
                      </w:r>
                      <w:r w:rsidR="00874144" w:rsidRPr="00A555F3">
                        <w:rPr>
                          <w:rFonts w:ascii="HKorinna" w:hAnsi="HKorinna"/>
                          <w:sz w:val="20"/>
                        </w:rPr>
                        <w:t>, iskolaigazgató: 230-6391, fax: 380-6218</w:t>
                      </w:r>
                      <w:r w:rsidR="00874144" w:rsidRPr="00A555F3">
                        <w:rPr>
                          <w:rFonts w:ascii="HKorinna" w:hAnsi="HKorinna"/>
                          <w:color w:val="000000"/>
                          <w:sz w:val="20"/>
                        </w:rPr>
                        <w:br/>
                      </w:r>
                      <w:r w:rsidR="00874144" w:rsidRPr="00A555F3">
                        <w:rPr>
                          <w:rFonts w:ascii="HKorinna" w:hAnsi="HKorinna"/>
                          <w:sz w:val="20"/>
                        </w:rPr>
                        <w:t>OM azonosító: 034874</w:t>
                      </w:r>
                      <w:r w:rsidR="00874144" w:rsidRPr="00A555F3">
                        <w:rPr>
                          <w:rFonts w:ascii="HKorinna" w:hAnsi="HKorinna"/>
                          <w:sz w:val="20"/>
                        </w:rPr>
                        <w:br/>
                      </w:r>
                      <w:r w:rsidRPr="00A555F3">
                        <w:rPr>
                          <w:rFonts w:ascii="HKorinna" w:hAnsi="HKorinna"/>
                          <w:sz w:val="20"/>
                        </w:rPr>
                        <w:t>Honlap</w:t>
                      </w:r>
                      <w:r w:rsidR="00874144" w:rsidRPr="00A555F3">
                        <w:rPr>
                          <w:rFonts w:ascii="HKorinna" w:hAnsi="HKorinna"/>
                          <w:sz w:val="20"/>
                        </w:rPr>
                        <w:t xml:space="preserve">: </w:t>
                      </w:r>
                      <w:hyperlink r:id="rId13" w:history="1">
                        <w:r w:rsidR="00874144" w:rsidRPr="00A555F3">
                          <w:rPr>
                            <w:rStyle w:val="Hyperlink"/>
                            <w:rFonts w:ascii="HKorinna" w:hAnsi="HKorinna"/>
                            <w:sz w:val="20"/>
                          </w:rPr>
                          <w:t>www.karinthyamk.s</w:t>
                        </w:r>
                        <w:bookmarkStart w:id="2" w:name="_Hlt121027591"/>
                        <w:r w:rsidR="00874144" w:rsidRPr="00A555F3">
                          <w:rPr>
                            <w:rStyle w:val="Hyperlink"/>
                            <w:rFonts w:ascii="HKorinna" w:hAnsi="HKorinna"/>
                            <w:sz w:val="20"/>
                          </w:rPr>
                          <w:t>u</w:t>
                        </w:r>
                        <w:bookmarkEnd w:id="2"/>
                        <w:r w:rsidR="00874144" w:rsidRPr="00A555F3">
                          <w:rPr>
                            <w:rStyle w:val="Hyperlink"/>
                            <w:rFonts w:ascii="HKorinna" w:hAnsi="HKorinna"/>
                            <w:sz w:val="20"/>
                          </w:rPr>
                          <w:t>linet.hu</w:t>
                        </w:r>
                      </w:hyperlink>
                      <w:r w:rsidR="00874144" w:rsidRPr="00A555F3">
                        <w:rPr>
                          <w:rFonts w:ascii="HKorinna" w:hAnsi="HKorinna"/>
                          <w:sz w:val="20"/>
                        </w:rPr>
                        <w:t xml:space="preserve"> </w:t>
                      </w:r>
                    </w:p>
                    <w:p w14:paraId="539985C1" w14:textId="77777777" w:rsidR="00874144" w:rsidRPr="00A555F3" w:rsidRDefault="00A555F3">
                      <w:pPr>
                        <w:pStyle w:val="Heading2"/>
                        <w:spacing w:line="288" w:lineRule="auto"/>
                        <w:ind w:right="168"/>
                        <w:jc w:val="center"/>
                        <w:rPr>
                          <w:rFonts w:ascii="HKorinna" w:hAnsi="HKorinna"/>
                          <w:sz w:val="20"/>
                        </w:rPr>
                      </w:pPr>
                      <w:r w:rsidRPr="00A555F3">
                        <w:rPr>
                          <w:rFonts w:ascii="HKorinna" w:hAnsi="HKorinna"/>
                          <w:sz w:val="20"/>
                        </w:rPr>
                        <w:t>E</w:t>
                      </w:r>
                      <w:r w:rsidR="00874144" w:rsidRPr="00A555F3">
                        <w:rPr>
                          <w:rFonts w:ascii="HKorinna" w:hAnsi="HKorinna"/>
                          <w:sz w:val="20"/>
                        </w:rPr>
                        <w:t xml:space="preserve">-mail: </w:t>
                      </w:r>
                      <w:hyperlink r:id="rId14" w:history="1">
                        <w:hyperlink r:id="rId15" w:history="1">
                          <w:r w:rsidR="00874144" w:rsidRPr="00A555F3">
                            <w:rPr>
                              <w:rStyle w:val="Hyperlink"/>
                              <w:rFonts w:ascii="HKorinna" w:hAnsi="HKorinna"/>
                              <w:sz w:val="20"/>
                            </w:rPr>
                            <w:t>iskolaigazgato@karinthyamk.sulinet.hu</w:t>
                          </w:r>
                        </w:hyperlink>
                      </w:hyperlink>
                      <w:r w:rsidR="00874144" w:rsidRPr="00A555F3">
                        <w:rPr>
                          <w:rFonts w:ascii="HKorinna" w:hAnsi="HKorin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32BEC">
        <w:rPr>
          <w:noProof/>
          <w:sz w:val="24"/>
          <w:szCs w:val="24"/>
        </w:rPr>
        <w:drawing>
          <wp:inline distT="0" distB="0" distL="0" distR="0" wp14:anchorId="2EF21B24" wp14:editId="3951A65C">
            <wp:extent cx="1876425" cy="895350"/>
            <wp:effectExtent l="0" t="0" r="9525" b="0"/>
            <wp:docPr id="1" name="Picture 1" descr="a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%20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9B1C6" w14:textId="77777777" w:rsidR="00874144" w:rsidRDefault="00874144">
      <w:pPr>
        <w:pBdr>
          <w:bottom w:val="double" w:sz="4" w:space="1" w:color="auto"/>
        </w:pBdr>
        <w:jc w:val="right"/>
        <w:rPr>
          <w:b/>
        </w:rPr>
      </w:pPr>
    </w:p>
    <w:p w14:paraId="42B5CD4D" w14:textId="77777777" w:rsidR="00874144" w:rsidRDefault="00874144"/>
    <w:p w14:paraId="5391CAAE" w14:textId="77777777" w:rsidR="00732BEC" w:rsidRPr="002A78D0" w:rsidRDefault="00732BEC" w:rsidP="002A78D0">
      <w:pPr>
        <w:tabs>
          <w:tab w:val="left" w:pos="2700"/>
        </w:tabs>
        <w:spacing w:line="360" w:lineRule="auto"/>
        <w:jc w:val="both"/>
        <w:rPr>
          <w:b/>
          <w:sz w:val="22"/>
          <w:szCs w:val="22"/>
        </w:rPr>
      </w:pPr>
      <w:r w:rsidRPr="002A78D0">
        <w:rPr>
          <w:b/>
          <w:sz w:val="22"/>
          <w:szCs w:val="22"/>
        </w:rPr>
        <w:t>Kedves Szülők!</w:t>
      </w:r>
      <w:r w:rsidR="002A78D0" w:rsidRPr="002A78D0">
        <w:rPr>
          <w:b/>
          <w:sz w:val="22"/>
          <w:szCs w:val="22"/>
        </w:rPr>
        <w:tab/>
      </w:r>
    </w:p>
    <w:p w14:paraId="1B194889" w14:textId="77777777" w:rsidR="00732BEC" w:rsidRPr="002A78D0" w:rsidRDefault="00056583" w:rsidP="00056583">
      <w:pPr>
        <w:tabs>
          <w:tab w:val="left" w:pos="1290"/>
        </w:tabs>
        <w:spacing w:line="360" w:lineRule="auto"/>
        <w:jc w:val="both"/>
        <w:rPr>
          <w:sz w:val="22"/>
          <w:szCs w:val="22"/>
        </w:rPr>
      </w:pPr>
      <w:r w:rsidRPr="002A78D0">
        <w:rPr>
          <w:sz w:val="22"/>
          <w:szCs w:val="22"/>
        </w:rPr>
        <w:tab/>
      </w:r>
    </w:p>
    <w:p w14:paraId="340062A6" w14:textId="77777777" w:rsidR="00732BEC" w:rsidRPr="002A78D0" w:rsidRDefault="00732BEC" w:rsidP="0088276E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2A78D0">
        <w:rPr>
          <w:b/>
          <w:sz w:val="22"/>
          <w:szCs w:val="22"/>
        </w:rPr>
        <w:t>Szeretnék a diákok, kollégáim és a magam nevében köszönetet mondani</w:t>
      </w:r>
      <w:r w:rsidRPr="002A78D0">
        <w:rPr>
          <w:sz w:val="22"/>
          <w:szCs w:val="22"/>
        </w:rPr>
        <w:t xml:space="preserve"> </w:t>
      </w:r>
      <w:r w:rsidRPr="002A78D0">
        <w:rPr>
          <w:b/>
          <w:sz w:val="22"/>
          <w:szCs w:val="22"/>
        </w:rPr>
        <w:t>azért, hogy csatlakoztak a „Te is tehetsz az iskoládért” mozgalomhoz</w:t>
      </w:r>
      <w:r w:rsidRPr="002A78D0">
        <w:rPr>
          <w:sz w:val="22"/>
          <w:szCs w:val="22"/>
        </w:rPr>
        <w:t>. Október 10-én, szombaton egész napjukat arra szánták velünk, pedagógusokkal együtt, hogy a gyerekek közvetlen környezetét szebbé, hangulatosabbá tegyék. Az elvégzett munkán felül külön köszönet azért, hogy a felhasznált anyagok költségeit is előteremtették.</w:t>
      </w:r>
    </w:p>
    <w:p w14:paraId="0DD53A99" w14:textId="77777777" w:rsidR="00732BEC" w:rsidRPr="002A78D0" w:rsidRDefault="00732BEC" w:rsidP="00732BEC">
      <w:pPr>
        <w:spacing w:line="360" w:lineRule="auto"/>
        <w:jc w:val="both"/>
        <w:rPr>
          <w:b/>
          <w:sz w:val="22"/>
          <w:szCs w:val="22"/>
        </w:rPr>
      </w:pPr>
      <w:r w:rsidRPr="002A78D0">
        <w:rPr>
          <w:b/>
          <w:sz w:val="22"/>
          <w:szCs w:val="22"/>
        </w:rPr>
        <w:t>Mi is történt egy nap alatt?</w:t>
      </w:r>
    </w:p>
    <w:p w14:paraId="4835AD37" w14:textId="77777777" w:rsidR="00732BEC" w:rsidRPr="002A78D0" w:rsidRDefault="00732BEC" w:rsidP="00732BEC">
      <w:pPr>
        <w:spacing w:line="360" w:lineRule="auto"/>
        <w:jc w:val="both"/>
        <w:rPr>
          <w:sz w:val="22"/>
          <w:szCs w:val="22"/>
        </w:rPr>
      </w:pPr>
      <w:r w:rsidRPr="002A78D0">
        <w:rPr>
          <w:sz w:val="22"/>
          <w:szCs w:val="22"/>
        </w:rPr>
        <w:t>12 tanterem lett kifestve vagy tapétázva, ajtókat</w:t>
      </w:r>
      <w:r w:rsidR="007E6A51" w:rsidRPr="002A78D0">
        <w:rPr>
          <w:sz w:val="22"/>
          <w:szCs w:val="22"/>
        </w:rPr>
        <w:t>, radiátorokat</w:t>
      </w:r>
      <w:r w:rsidRPr="002A78D0">
        <w:rPr>
          <w:sz w:val="22"/>
          <w:szCs w:val="22"/>
        </w:rPr>
        <w:t xml:space="preserve"> </w:t>
      </w:r>
      <w:r w:rsidR="007E6A51" w:rsidRPr="002A78D0">
        <w:rPr>
          <w:sz w:val="22"/>
          <w:szCs w:val="22"/>
        </w:rPr>
        <w:t>mázoltak</w:t>
      </w:r>
      <w:r w:rsidRPr="002A78D0">
        <w:rPr>
          <w:sz w:val="22"/>
          <w:szCs w:val="22"/>
        </w:rPr>
        <w:t xml:space="preserve">, szekrényeket javítottak. Az óvodai </w:t>
      </w:r>
      <w:r w:rsidR="00056583" w:rsidRPr="002A78D0">
        <w:rPr>
          <w:sz w:val="22"/>
          <w:szCs w:val="22"/>
        </w:rPr>
        <w:t>blokkban a</w:t>
      </w:r>
      <w:r w:rsidRPr="002A78D0">
        <w:rPr>
          <w:sz w:val="22"/>
          <w:szCs w:val="22"/>
        </w:rPr>
        <w:t xml:space="preserve"> terem és ajtófestésen túl </w:t>
      </w:r>
      <w:r w:rsidR="00056583" w:rsidRPr="002A78D0">
        <w:rPr>
          <w:sz w:val="22"/>
          <w:szCs w:val="22"/>
        </w:rPr>
        <w:t>a napernyőtartókat</w:t>
      </w:r>
      <w:r w:rsidRPr="002A78D0">
        <w:rPr>
          <w:sz w:val="22"/>
          <w:szCs w:val="22"/>
        </w:rPr>
        <w:t xml:space="preserve"> lemarták, lefestették, az elszakadt</w:t>
      </w:r>
      <w:r w:rsidR="007E6A51" w:rsidRPr="002A78D0">
        <w:rPr>
          <w:sz w:val="22"/>
          <w:szCs w:val="22"/>
        </w:rPr>
        <w:t xml:space="preserve">akat </w:t>
      </w:r>
      <w:r w:rsidRPr="002A78D0">
        <w:rPr>
          <w:sz w:val="22"/>
          <w:szCs w:val="22"/>
        </w:rPr>
        <w:t xml:space="preserve">megjavították. A mosdók nagytakarításán felül a wc-k ülőkéjét is kicserélték. Az udvaron felásták, rendbe hozták a sportpályát, távolugró gödröt, az összes padot megjavították, lefestették. Nagyon sok terembe új, esztétikus dekoráció került, a régi lambériákat lecsiszolták, </w:t>
      </w:r>
      <w:r w:rsidR="00056583" w:rsidRPr="002A78D0">
        <w:rPr>
          <w:sz w:val="22"/>
          <w:szCs w:val="22"/>
        </w:rPr>
        <w:t>lelakkozták</w:t>
      </w:r>
      <w:r w:rsidRPr="002A78D0">
        <w:rPr>
          <w:sz w:val="22"/>
          <w:szCs w:val="22"/>
        </w:rPr>
        <w:t>.</w:t>
      </w:r>
      <w:r w:rsidR="00056583" w:rsidRPr="002A78D0">
        <w:rPr>
          <w:sz w:val="22"/>
          <w:szCs w:val="22"/>
        </w:rPr>
        <w:t xml:space="preserve"> A színpadhoz két új lépcső készült.</w:t>
      </w:r>
    </w:p>
    <w:p w14:paraId="4E42E235" w14:textId="77777777" w:rsidR="00584387" w:rsidRPr="002A78D0" w:rsidRDefault="00584387" w:rsidP="0088276E">
      <w:pPr>
        <w:spacing w:line="360" w:lineRule="auto"/>
        <w:ind w:firstLine="708"/>
        <w:jc w:val="both"/>
        <w:rPr>
          <w:sz w:val="22"/>
          <w:szCs w:val="22"/>
        </w:rPr>
      </w:pPr>
      <w:r w:rsidRPr="002A78D0">
        <w:rPr>
          <w:sz w:val="22"/>
          <w:szCs w:val="22"/>
        </w:rPr>
        <w:t xml:space="preserve">A gyerekek felé olyan példát mutattak, mutattunk, az önzetlen segítségadásra, ami a nevelés egyik nagyon fontos része. </w:t>
      </w:r>
      <w:r w:rsidR="0088276E" w:rsidRPr="002A78D0">
        <w:rPr>
          <w:sz w:val="22"/>
          <w:szCs w:val="22"/>
        </w:rPr>
        <w:t>Bízom benne</w:t>
      </w:r>
      <w:r w:rsidRPr="002A78D0">
        <w:rPr>
          <w:sz w:val="22"/>
          <w:szCs w:val="22"/>
        </w:rPr>
        <w:t>, hogy az értékteremtésen felül a nap felért egy jó hangulatú csapatépítéssel is</w:t>
      </w:r>
      <w:r w:rsidR="0088276E" w:rsidRPr="002A78D0">
        <w:rPr>
          <w:sz w:val="22"/>
          <w:szCs w:val="22"/>
        </w:rPr>
        <w:t xml:space="preserve">. </w:t>
      </w:r>
    </w:p>
    <w:p w14:paraId="76ECF32D" w14:textId="77777777" w:rsidR="00584387" w:rsidRPr="002A78D0" w:rsidRDefault="0088276E" w:rsidP="0088276E">
      <w:pPr>
        <w:spacing w:line="360" w:lineRule="auto"/>
        <w:ind w:firstLine="708"/>
        <w:jc w:val="both"/>
        <w:rPr>
          <w:sz w:val="22"/>
          <w:szCs w:val="22"/>
        </w:rPr>
      </w:pPr>
      <w:r w:rsidRPr="002A78D0">
        <w:rPr>
          <w:b/>
          <w:sz w:val="22"/>
          <w:szCs w:val="22"/>
        </w:rPr>
        <w:t>Ezúton szeretném felajánlani október 16-i programunkat, mely egy</w:t>
      </w:r>
      <w:r w:rsidRPr="002A78D0">
        <w:rPr>
          <w:sz w:val="22"/>
          <w:szCs w:val="22"/>
        </w:rPr>
        <w:t xml:space="preserve"> Country est az intézmény aulájában. A belépés Önöknek ingyenes, ugyanakkor a szervezés érdekében kérem, hogy </w:t>
      </w:r>
      <w:r w:rsidRPr="002A78D0">
        <w:rPr>
          <w:b/>
          <w:sz w:val="22"/>
          <w:szCs w:val="22"/>
        </w:rPr>
        <w:t xml:space="preserve">csütörtök reggelig jelezzék a közművelődési csoport felé telefonon </w:t>
      </w:r>
      <w:r w:rsidRPr="002A78D0">
        <w:rPr>
          <w:sz w:val="22"/>
          <w:szCs w:val="22"/>
        </w:rPr>
        <w:t>(3806-118/21)</w:t>
      </w:r>
      <w:r w:rsidRPr="002A78D0">
        <w:rPr>
          <w:b/>
          <w:sz w:val="22"/>
          <w:szCs w:val="22"/>
        </w:rPr>
        <w:t xml:space="preserve"> vagy személyesen, ha részt kívánnak venni a programon.</w:t>
      </w:r>
    </w:p>
    <w:p w14:paraId="7B3A0313" w14:textId="77777777" w:rsidR="0088276E" w:rsidRPr="00E56252" w:rsidRDefault="0088276E" w:rsidP="0088276E">
      <w:pPr>
        <w:spacing w:line="360" w:lineRule="auto"/>
        <w:ind w:firstLine="708"/>
        <w:jc w:val="both"/>
        <w:rPr>
          <w:sz w:val="22"/>
          <w:szCs w:val="22"/>
        </w:rPr>
      </w:pPr>
      <w:r w:rsidRPr="002A78D0">
        <w:rPr>
          <w:sz w:val="22"/>
          <w:szCs w:val="22"/>
        </w:rPr>
        <w:t xml:space="preserve">A nap folyamán készült képeket </w:t>
      </w:r>
      <w:r w:rsidR="007E6A51" w:rsidRPr="002A78D0">
        <w:rPr>
          <w:sz w:val="22"/>
          <w:szCs w:val="22"/>
        </w:rPr>
        <w:t xml:space="preserve">hamarosan </w:t>
      </w:r>
      <w:r w:rsidRPr="002A78D0">
        <w:rPr>
          <w:sz w:val="22"/>
          <w:szCs w:val="22"/>
        </w:rPr>
        <w:t>megtekinthetik az intézmény honlapján</w:t>
      </w:r>
      <w:r w:rsidR="007E6A51" w:rsidRPr="002A78D0">
        <w:rPr>
          <w:sz w:val="22"/>
          <w:szCs w:val="22"/>
        </w:rPr>
        <w:t xml:space="preserve">: </w:t>
      </w:r>
      <w:r w:rsidRPr="002A78D0">
        <w:rPr>
          <w:sz w:val="22"/>
          <w:szCs w:val="22"/>
        </w:rPr>
        <w:t xml:space="preserve"> </w:t>
      </w:r>
      <w:hyperlink r:id="rId17" w:history="1">
        <w:r w:rsidR="00E56252" w:rsidRPr="007D7980">
          <w:rPr>
            <w:rStyle w:val="Hyperlink"/>
            <w:sz w:val="22"/>
            <w:szCs w:val="22"/>
          </w:rPr>
          <w:t>http://www.karinthyamk.sulinet.hu/images/iskola/szombat_galeria/page1.htm</w:t>
        </w:r>
      </w:hyperlink>
    </w:p>
    <w:p w14:paraId="7B94E84F" w14:textId="77777777" w:rsidR="007E6A51" w:rsidRPr="002A78D0" w:rsidRDefault="007E6A51" w:rsidP="0088276E">
      <w:pPr>
        <w:spacing w:line="360" w:lineRule="auto"/>
        <w:ind w:firstLine="708"/>
        <w:jc w:val="both"/>
        <w:rPr>
          <w:sz w:val="22"/>
          <w:szCs w:val="22"/>
        </w:rPr>
      </w:pPr>
      <w:r w:rsidRPr="002A78D0">
        <w:rPr>
          <w:sz w:val="22"/>
          <w:szCs w:val="22"/>
        </w:rPr>
        <w:t>Egy Vekerdy Tamás idézettel szeretném gondolataimat befejezni: „Nem az által nevelünk, amit mondunk, hanem azzal, ahogy élünk”.</w:t>
      </w:r>
    </w:p>
    <w:p w14:paraId="1AA11B02" w14:textId="77777777" w:rsidR="002A78D0" w:rsidRPr="002A78D0" w:rsidRDefault="002A78D0" w:rsidP="0088276E">
      <w:pPr>
        <w:spacing w:line="360" w:lineRule="auto"/>
        <w:ind w:firstLine="708"/>
        <w:jc w:val="both"/>
        <w:rPr>
          <w:sz w:val="22"/>
          <w:szCs w:val="22"/>
        </w:rPr>
      </w:pPr>
    </w:p>
    <w:p w14:paraId="3195DC64" w14:textId="77777777" w:rsidR="002A78D0" w:rsidRPr="002A78D0" w:rsidRDefault="002A78D0" w:rsidP="0088276E">
      <w:pPr>
        <w:spacing w:line="360" w:lineRule="auto"/>
        <w:ind w:firstLine="708"/>
        <w:jc w:val="both"/>
        <w:rPr>
          <w:sz w:val="22"/>
          <w:szCs w:val="22"/>
        </w:rPr>
      </w:pPr>
      <w:r w:rsidRPr="002A78D0">
        <w:rPr>
          <w:b/>
          <w:sz w:val="22"/>
          <w:szCs w:val="22"/>
        </w:rPr>
        <w:t>Üdvözlettel</w:t>
      </w:r>
      <w:r w:rsidRPr="002A78D0">
        <w:rPr>
          <w:sz w:val="22"/>
          <w:szCs w:val="22"/>
        </w:rPr>
        <w:t>:</w:t>
      </w:r>
    </w:p>
    <w:p w14:paraId="5D34B8CD" w14:textId="77777777" w:rsidR="002A78D0" w:rsidRPr="002A78D0" w:rsidRDefault="002A78D0" w:rsidP="0088276E">
      <w:pPr>
        <w:spacing w:line="360" w:lineRule="auto"/>
        <w:ind w:firstLine="708"/>
        <w:jc w:val="both"/>
        <w:rPr>
          <w:sz w:val="22"/>
          <w:szCs w:val="22"/>
        </w:rPr>
      </w:pPr>
    </w:p>
    <w:p w14:paraId="4AA26D75" w14:textId="77777777" w:rsidR="002A78D0" w:rsidRPr="002A78D0" w:rsidRDefault="002A78D0" w:rsidP="0088276E">
      <w:pPr>
        <w:spacing w:line="360" w:lineRule="auto"/>
        <w:ind w:firstLine="708"/>
        <w:jc w:val="both"/>
        <w:rPr>
          <w:sz w:val="22"/>
          <w:szCs w:val="22"/>
        </w:rPr>
      </w:pPr>
    </w:p>
    <w:p w14:paraId="544E0B4D" w14:textId="77777777" w:rsidR="002A78D0" w:rsidRPr="002A78D0" w:rsidRDefault="002A78D0" w:rsidP="0088276E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2A78D0">
        <w:rPr>
          <w:b/>
          <w:sz w:val="22"/>
          <w:szCs w:val="22"/>
        </w:rPr>
        <w:t>Turnerné Gadó Ágnes</w:t>
      </w:r>
    </w:p>
    <w:p w14:paraId="51147518" w14:textId="77777777" w:rsidR="002A78D0" w:rsidRDefault="002A78D0" w:rsidP="0088276E">
      <w:pPr>
        <w:spacing w:line="360" w:lineRule="auto"/>
        <w:ind w:firstLine="708"/>
        <w:jc w:val="both"/>
        <w:rPr>
          <w:sz w:val="22"/>
          <w:szCs w:val="22"/>
        </w:rPr>
      </w:pPr>
      <w:r w:rsidRPr="002A78D0">
        <w:rPr>
          <w:sz w:val="22"/>
          <w:szCs w:val="22"/>
        </w:rPr>
        <w:t>Iskolaigazgató</w:t>
      </w:r>
    </w:p>
    <w:p w14:paraId="18DCF7AE" w14:textId="77777777" w:rsidR="002A78D0" w:rsidRPr="002A78D0" w:rsidRDefault="002A78D0" w:rsidP="0088276E">
      <w:pPr>
        <w:spacing w:line="360" w:lineRule="auto"/>
        <w:ind w:firstLine="708"/>
        <w:jc w:val="both"/>
        <w:rPr>
          <w:sz w:val="22"/>
          <w:szCs w:val="22"/>
        </w:rPr>
      </w:pPr>
      <w:r w:rsidRPr="002A78D0">
        <w:rPr>
          <w:sz w:val="22"/>
          <w:szCs w:val="22"/>
        </w:rPr>
        <w:t>Budapest, 2009. október 12.</w:t>
      </w:r>
    </w:p>
    <w:sectPr w:rsidR="002A78D0" w:rsidRPr="002A78D0"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CF83D" w14:textId="77777777" w:rsidR="00E20146" w:rsidRDefault="00E20146">
      <w:r>
        <w:separator/>
      </w:r>
    </w:p>
  </w:endnote>
  <w:endnote w:type="continuationSeparator" w:id="0">
    <w:p w14:paraId="0C640CD5" w14:textId="77777777" w:rsidR="00E20146" w:rsidRDefault="00E2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Korinna">
    <w:charset w:val="00"/>
    <w:family w:val="auto"/>
    <w:pitch w:val="variable"/>
    <w:sig w:usb0="00000007" w:usb1="00000000" w:usb2="00000000" w:usb3="00000000" w:csb0="00000013" w:csb1="00000000"/>
    <w:embedRegular r:id="rId1" w:fontKey="{D59B6EA6-63DC-424B-AA6E-82839A127B71}"/>
    <w:embedBold r:id="rId2" w:fontKey="{B4B29990-85E6-43FB-9D3D-2904EEDE7EE3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  <w:embedRegular r:id="rId3" w:fontKey="{FF50A007-2531-4116-9195-65999CE32C9E}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  <w:embedRegular r:id="rId4" w:fontKey="{083AACE5-7A16-409E-BA56-A90A5DEFE88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3F4BD" w14:textId="77777777" w:rsidR="00E20146" w:rsidRDefault="00E20146">
      <w:r>
        <w:separator/>
      </w:r>
    </w:p>
  </w:footnote>
  <w:footnote w:type="continuationSeparator" w:id="0">
    <w:p w14:paraId="0E0B49B5" w14:textId="77777777" w:rsidR="00E20146" w:rsidRDefault="00E20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94A66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59471E4"/>
    <w:multiLevelType w:val="singleLevel"/>
    <w:tmpl w:val="22D0CE1C"/>
    <w:lvl w:ilvl="0">
      <w:start w:val="1046"/>
      <w:numFmt w:val="decimal"/>
      <w:lvlText w:val="%1"/>
      <w:lvlJc w:val="left"/>
      <w:pPr>
        <w:tabs>
          <w:tab w:val="num" w:pos="1485"/>
        </w:tabs>
        <w:ind w:left="1485" w:hanging="600"/>
      </w:pPr>
      <w:rPr>
        <w:rFonts w:hint="default"/>
      </w:rPr>
    </w:lvl>
  </w:abstractNum>
  <w:abstractNum w:abstractNumId="2">
    <w:nsid w:val="5B325B73"/>
    <w:multiLevelType w:val="singleLevel"/>
    <w:tmpl w:val="2BEA0FC2"/>
    <w:lvl w:ilvl="0">
      <w:start w:val="1046"/>
      <w:numFmt w:val="decimal"/>
      <w:lvlText w:val="%1"/>
      <w:lvlJc w:val="left"/>
      <w:pPr>
        <w:tabs>
          <w:tab w:val="num" w:pos="1425"/>
        </w:tabs>
        <w:ind w:left="1425" w:hanging="480"/>
      </w:pPr>
      <w:rPr>
        <w:rFonts w:hint="default"/>
      </w:rPr>
    </w:lvl>
  </w:abstractNum>
  <w:abstractNum w:abstractNumId="3">
    <w:nsid w:val="69AA6D54"/>
    <w:multiLevelType w:val="singleLevel"/>
    <w:tmpl w:val="1C10D2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EC"/>
    <w:rsid w:val="00056583"/>
    <w:rsid w:val="000C07F9"/>
    <w:rsid w:val="002174CC"/>
    <w:rsid w:val="002A78D0"/>
    <w:rsid w:val="002C3CE9"/>
    <w:rsid w:val="00474AF2"/>
    <w:rsid w:val="00513E70"/>
    <w:rsid w:val="00584387"/>
    <w:rsid w:val="00732BEC"/>
    <w:rsid w:val="007D7980"/>
    <w:rsid w:val="007E6A51"/>
    <w:rsid w:val="00874144"/>
    <w:rsid w:val="0088276E"/>
    <w:rsid w:val="008F0E39"/>
    <w:rsid w:val="00A12233"/>
    <w:rsid w:val="00A555F3"/>
    <w:rsid w:val="00C822F6"/>
    <w:rsid w:val="00D96034"/>
    <w:rsid w:val="00D97C34"/>
    <w:rsid w:val="00E20146"/>
    <w:rsid w:val="00E5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6cf,#9cf,#359aff,#69f"/>
    </o:shapedefaults>
    <o:shapelayout v:ext="edit">
      <o:idmap v:ext="edit" data="1"/>
    </o:shapelayout>
  </w:shapeDefaults>
  <w:decimalSymbol w:val=","/>
  <w:listSeparator w:val=";"/>
  <w14:docId w14:val="6C5BEFDA"/>
  <w15:chartTrackingRefBased/>
  <w15:docId w15:val="{1527ACEF-4C63-432C-A77A-F5F59243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08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framePr w:w="10233" w:wrap="auto" w:hAnchor="margin" w:x="44" w:y="1042"/>
      <w:widowControl w:val="0"/>
      <w:ind w:left="5760" w:firstLine="720"/>
    </w:pPr>
    <w:rPr>
      <w:b/>
      <w:snapToGrid w:val="0"/>
      <w:sz w:val="24"/>
      <w:lang w:val="en-US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both"/>
    </w:pPr>
    <w:rPr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arinthyamk.sulinet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skolaigazgato@karinthyamk.sulinet.hu" TargetMode="External"/><Relationship Id="rId17" Type="http://schemas.openxmlformats.org/officeDocument/2006/relationships/hyperlink" Target="http://www.karinthyamk.sulinet.hu/images/iskola/szombat_galeria/page1.ht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kigazgato@karinthyamk.sulinet.hu" TargetMode="External"/><Relationship Id="rId5" Type="http://schemas.openxmlformats.org/officeDocument/2006/relationships/styles" Target="styles.xml"/><Relationship Id="rId15" Type="http://schemas.openxmlformats.org/officeDocument/2006/relationships/hyperlink" Target="mailto:iskolaigazgato@karinthyamk.sulinet.hu" TargetMode="External"/><Relationship Id="rId10" Type="http://schemas.openxmlformats.org/officeDocument/2006/relationships/hyperlink" Target="http://www.karinthyamk.sulinet.h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mkigazgato@karinthyamk.sulinet.h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er%20&#193;gnes\Application%20Data\Microsoft\Sablonok\uj_fejl&#233;c_k_isko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82887FFA95724D9427DC8071439822" ma:contentTypeVersion="2" ma:contentTypeDescription="Új dokumentum létrehozása." ma:contentTypeScope="" ma:versionID="5c5277337e4aa443f037973f9b43d63e">
  <xsd:schema xmlns:xsd="http://www.w3.org/2001/XMLSchema" xmlns:xs="http://www.w3.org/2001/XMLSchema" xmlns:p="http://schemas.microsoft.com/office/2006/metadata/properties" xmlns:ns2="4937cf3b-1393-4a87-8ba9-af08ccdcd5f0" targetNamespace="http://schemas.microsoft.com/office/2006/metadata/properties" ma:root="true" ma:fieldsID="c35842bf0fa16e009bb826df3a3497ef" ns2:_="">
    <xsd:import namespace="4937cf3b-1393-4a87-8ba9-af08ccdcd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7cf3b-1393-4a87-8ba9-af08ccdcd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19CD7F-2A30-43B2-8D71-4D8A378755F4}"/>
</file>

<file path=customXml/itemProps2.xml><?xml version="1.0" encoding="utf-8"?>
<ds:datastoreItem xmlns:ds="http://schemas.openxmlformats.org/officeDocument/2006/customXml" ds:itemID="{E3FD4784-8467-4BB1-AE72-8D1FE7DAA2FA}"/>
</file>

<file path=customXml/itemProps3.xml><?xml version="1.0" encoding="utf-8"?>
<ds:datastoreItem xmlns:ds="http://schemas.openxmlformats.org/officeDocument/2006/customXml" ds:itemID="{EA9C3EAA-CB57-4D3A-948A-E4F66A132348}"/>
</file>

<file path=docProps/app.xml><?xml version="1.0" encoding="utf-8"?>
<Properties xmlns="http://schemas.openxmlformats.org/officeDocument/2006/extended-properties" xmlns:vt="http://schemas.openxmlformats.org/officeDocument/2006/docPropsVTypes">
  <Template>uj_fejléc_k_iskola.dot</Template>
  <TotalTime>0</TotalTime>
  <Pages>1</Pages>
  <Words>247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Közművelődés</Company>
  <LinksUpToDate>false</LinksUpToDate>
  <CharactersWithSpaces>1950</CharactersWithSpaces>
  <SharedDoc>false</SharedDoc>
  <HLinks>
    <vt:vector size="24" baseType="variant"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http://www.karinthyamk.sulinet.hu/images/iskola/szombat_galeria/page1.htm</vt:lpwstr>
      </vt:variant>
      <vt:variant>
        <vt:lpwstr/>
      </vt:variant>
      <vt:variant>
        <vt:i4>3342428</vt:i4>
      </vt:variant>
      <vt:variant>
        <vt:i4>5</vt:i4>
      </vt:variant>
      <vt:variant>
        <vt:i4>0</vt:i4>
      </vt:variant>
      <vt:variant>
        <vt:i4>5</vt:i4>
      </vt:variant>
      <vt:variant>
        <vt:lpwstr>mailto:iskolaigazgato@karinthyamk.sulinet.hu</vt:lpwstr>
      </vt:variant>
      <vt:variant>
        <vt:lpwstr/>
      </vt:variant>
      <vt:variant>
        <vt:i4>196717</vt:i4>
      </vt:variant>
      <vt:variant>
        <vt:i4>3</vt:i4>
      </vt:variant>
      <vt:variant>
        <vt:i4>0</vt:i4>
      </vt:variant>
      <vt:variant>
        <vt:i4>5</vt:i4>
      </vt:variant>
      <vt:variant>
        <vt:lpwstr>mailto:amkigazgato@karinthyamk.sulinet.hu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http://www.karinthyamk.sulinet.hu/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 Ágnes</dc:creator>
  <cp:lastModifiedBy>Gyula Kovesdan</cp:lastModifiedBy>
  <cp:revision>2</cp:revision>
  <cp:lastPrinted>2005-10-05T07:20:00Z</cp:lastPrinted>
  <dcterms:created xsi:type="dcterms:W3CDTF">2012-10-06T19:05:00Z</dcterms:created>
  <dcterms:modified xsi:type="dcterms:W3CDTF">2012-10-06T19:05:00Z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0x0101003982887FFA95724D9427DC8071439822</vt:lpwstr>
  </property>
</Properties>
</file>